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CD0AD0">
        <w:rPr>
          <w:rFonts w:cs="Verdana"/>
          <w:sz w:val="20"/>
          <w:szCs w:val="20"/>
          <w:u w:val="single"/>
        </w:rPr>
        <w:t xml:space="preserve">Załącznik nr 4 </w:t>
      </w:r>
      <w:r w:rsidRPr="00CD0AD0">
        <w:rPr>
          <w:rFonts w:cs="Verdana"/>
          <w:sz w:val="20"/>
          <w:szCs w:val="20"/>
          <w:u w:val="single"/>
        </w:rPr>
        <w:t xml:space="preserve">do </w:t>
      </w:r>
      <w:r w:rsidR="00076A5D" w:rsidRPr="00CD0AD0">
        <w:rPr>
          <w:rFonts w:cs="Verdana"/>
          <w:sz w:val="20"/>
          <w:szCs w:val="20"/>
          <w:u w:val="single"/>
        </w:rPr>
        <w:t>SIWZ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…………………………………………………..</w:t>
      </w:r>
      <w:r w:rsidRPr="00CD0AD0">
        <w:rPr>
          <w:rFonts w:cs="Verdana"/>
          <w:sz w:val="16"/>
          <w:szCs w:val="16"/>
        </w:rPr>
        <w:t>…</w:t>
      </w:r>
      <w:r w:rsidR="00076A5D" w:rsidRPr="00CD0AD0">
        <w:rPr>
          <w:rFonts w:cs="Verdana"/>
          <w:sz w:val="16"/>
          <w:szCs w:val="16"/>
        </w:rPr>
        <w:t>……………..</w:t>
      </w:r>
      <w:r w:rsidRPr="00CD0AD0">
        <w:rPr>
          <w:rFonts w:cs="Verdana"/>
          <w:sz w:val="16"/>
          <w:szCs w:val="16"/>
        </w:rPr>
        <w:t>….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…………………………………………………………………..</w:t>
      </w:r>
      <w:r w:rsidR="00ED6914" w:rsidRPr="00CD0AD0">
        <w:rPr>
          <w:rFonts w:cs="Verdana"/>
          <w:sz w:val="16"/>
          <w:szCs w:val="16"/>
        </w:rPr>
        <w:t>……</w:t>
      </w:r>
    </w:p>
    <w:p w:rsidR="00720855" w:rsidRPr="00CD0AD0" w:rsidRDefault="00720855" w:rsidP="00DF675B">
      <w:pPr>
        <w:autoSpaceDN w:val="0"/>
        <w:spacing w:before="120"/>
        <w:jc w:val="both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CD0AD0" w:rsidRDefault="00720855" w:rsidP="00DF675B">
      <w:pPr>
        <w:pStyle w:val="Tekstpodstawowy"/>
        <w:spacing w:before="120"/>
        <w:rPr>
          <w:rFonts w:cs="Verdana"/>
          <w:b/>
          <w:bCs/>
        </w:rPr>
      </w:pPr>
      <w:r w:rsidRPr="00CD0AD0">
        <w:rPr>
          <w:rFonts w:cs="Verdana"/>
          <w:b/>
          <w:bCs/>
        </w:rPr>
        <w:t xml:space="preserve">Wykaz robót budowlanych </w:t>
      </w:r>
    </w:p>
    <w:p w:rsidR="00720855" w:rsidRPr="00CD0AD0" w:rsidRDefault="00720855" w:rsidP="00DF675B">
      <w:pPr>
        <w:pStyle w:val="Tekstpodstawowy"/>
        <w:spacing w:before="120"/>
        <w:rPr>
          <w:rFonts w:cs="Verdana"/>
          <w:sz w:val="20"/>
          <w:szCs w:val="20"/>
        </w:rPr>
      </w:pPr>
      <w:r w:rsidRPr="00CD0AD0">
        <w:rPr>
          <w:rFonts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CD0AD0">
        <w:rPr>
          <w:rFonts w:cs="Verdana"/>
          <w:b/>
          <w:sz w:val="20"/>
          <w:szCs w:val="20"/>
        </w:rPr>
        <w:t>5 lat</w:t>
      </w:r>
      <w:r w:rsidRPr="00CD0AD0">
        <w:rPr>
          <w:rFonts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1396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5"/>
        <w:gridCol w:w="2835"/>
        <w:gridCol w:w="2410"/>
        <w:gridCol w:w="1701"/>
        <w:gridCol w:w="2126"/>
        <w:gridCol w:w="2909"/>
      </w:tblGrid>
      <w:tr w:rsidR="00FC2F1E" w:rsidRPr="00965984" w:rsidTr="00257CC8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C2F1E" w:rsidRPr="00257CC8" w:rsidRDefault="00FC2F1E" w:rsidP="00FC2F1E">
            <w:pPr>
              <w:pStyle w:val="Tekstpodstawowy"/>
              <w:spacing w:before="120"/>
              <w:ind w:left="-72" w:firstLine="72"/>
              <w:rPr>
                <w:rFonts w:cs="Verdana"/>
                <w:b/>
                <w:color w:val="auto"/>
                <w:sz w:val="18"/>
                <w:szCs w:val="18"/>
              </w:rPr>
            </w:pPr>
            <w:r w:rsidRPr="00257CC8">
              <w:rPr>
                <w:rFonts w:cs="Verdan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C2F1E" w:rsidRPr="00257CC8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auto"/>
                <w:sz w:val="18"/>
                <w:szCs w:val="18"/>
              </w:rPr>
            </w:pPr>
            <w:r w:rsidRPr="00257CC8">
              <w:rPr>
                <w:rFonts w:cs="Verdana"/>
                <w:b/>
                <w:color w:val="auto"/>
                <w:sz w:val="18"/>
                <w:szCs w:val="18"/>
              </w:rPr>
              <w:t>Nazwa zamówienia</w:t>
            </w:r>
          </w:p>
          <w:p w:rsidR="00FC2F1E" w:rsidRPr="00257CC8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auto"/>
                <w:sz w:val="18"/>
                <w:szCs w:val="18"/>
              </w:rPr>
            </w:pPr>
            <w:r w:rsidRPr="00257CC8">
              <w:rPr>
                <w:rFonts w:cs="Verdana"/>
                <w:b/>
                <w:color w:val="auto"/>
                <w:sz w:val="18"/>
                <w:szCs w:val="18"/>
              </w:rPr>
              <w:t>(obiektu)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C2F1E" w:rsidRPr="00257CC8" w:rsidRDefault="00FC2F1E">
            <w:pPr>
              <w:pStyle w:val="Tekstpodstawowy"/>
              <w:spacing w:before="120"/>
              <w:rPr>
                <w:rFonts w:cs="Verdana"/>
                <w:b/>
                <w:color w:val="auto"/>
                <w:sz w:val="18"/>
                <w:szCs w:val="18"/>
              </w:rPr>
            </w:pPr>
            <w:r w:rsidRPr="00257CC8">
              <w:rPr>
                <w:rFonts w:cs="Verdana"/>
                <w:b/>
                <w:color w:val="auto"/>
                <w:sz w:val="18"/>
                <w:szCs w:val="18"/>
              </w:rPr>
              <w:t>Przedmiot robót budowlanych</w:t>
            </w:r>
          </w:p>
          <w:p w:rsidR="00FC2F1E" w:rsidRPr="00257CC8" w:rsidRDefault="00FC2F1E" w:rsidP="00973697">
            <w:pPr>
              <w:pStyle w:val="Tekstpodstawowy"/>
              <w:spacing w:before="120"/>
              <w:rPr>
                <w:rFonts w:cs="Verdana"/>
                <w:color w:val="auto"/>
                <w:sz w:val="18"/>
                <w:szCs w:val="18"/>
              </w:rPr>
            </w:pPr>
            <w:r w:rsidRPr="00257CC8">
              <w:rPr>
                <w:rFonts w:cs="Verdana"/>
                <w:color w:val="auto"/>
                <w:sz w:val="18"/>
                <w:szCs w:val="18"/>
              </w:rPr>
              <w:t>prosz</w:t>
            </w:r>
            <w:r w:rsidR="00973697">
              <w:rPr>
                <w:rFonts w:cs="Verdana"/>
                <w:color w:val="auto"/>
                <w:sz w:val="18"/>
                <w:szCs w:val="18"/>
              </w:rPr>
              <w:t>ę podać co najmniej rodzaj obiektu</w:t>
            </w:r>
            <w:r w:rsidRPr="00257CC8">
              <w:rPr>
                <w:rFonts w:cs="Verdana"/>
                <w:color w:val="auto"/>
                <w:sz w:val="18"/>
                <w:szCs w:val="18"/>
              </w:rPr>
              <w:t>,</w:t>
            </w:r>
            <w:r w:rsidR="00C866FC">
              <w:rPr>
                <w:rFonts w:cs="Verdana"/>
                <w:color w:val="auto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973697">
              <w:rPr>
                <w:rFonts w:cs="Verdana"/>
                <w:color w:val="auto"/>
                <w:sz w:val="18"/>
                <w:szCs w:val="18"/>
              </w:rPr>
              <w:t>długość</w:t>
            </w:r>
            <w:r w:rsidRPr="00257CC8">
              <w:rPr>
                <w:rFonts w:cs="Verdana"/>
                <w:color w:val="auto"/>
                <w:sz w:val="18"/>
                <w:szCs w:val="18"/>
              </w:rPr>
              <w:t xml:space="preserve"> oraz zakres</w:t>
            </w:r>
            <w:r w:rsidRPr="00257CC8">
              <w:rPr>
                <w:rFonts w:cs="Verdana"/>
                <w:b/>
                <w:color w:val="auto"/>
                <w:sz w:val="18"/>
                <w:szCs w:val="18"/>
              </w:rPr>
              <w:t xml:space="preserve"> </w:t>
            </w:r>
            <w:r w:rsidRPr="00257CC8">
              <w:rPr>
                <w:rFonts w:cs="Verdana"/>
                <w:color w:val="auto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2F1E" w:rsidRPr="00257CC8" w:rsidRDefault="00FC2F1E">
            <w:pPr>
              <w:pStyle w:val="Tekstpodstawowy"/>
              <w:spacing w:before="120"/>
              <w:rPr>
                <w:rFonts w:cs="Verdana"/>
                <w:b/>
                <w:color w:val="auto"/>
                <w:sz w:val="18"/>
                <w:szCs w:val="18"/>
              </w:rPr>
            </w:pPr>
            <w:r w:rsidRPr="00257CC8">
              <w:rPr>
                <w:rFonts w:cs="Verdana"/>
                <w:b/>
                <w:color w:val="auto"/>
                <w:sz w:val="18"/>
                <w:szCs w:val="18"/>
              </w:rPr>
              <w:t xml:space="preserve">Nazwa i adres zleceniodawcy </w:t>
            </w:r>
          </w:p>
          <w:p w:rsidR="00FC2F1E" w:rsidRPr="00257CC8" w:rsidRDefault="00FC2F1E">
            <w:pPr>
              <w:pStyle w:val="Tekstpodstawowy"/>
              <w:spacing w:before="120"/>
              <w:rPr>
                <w:rFonts w:cs="Verdana"/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2F1E" w:rsidRPr="00257CC8" w:rsidRDefault="00FC2F1E">
            <w:pPr>
              <w:pStyle w:val="Tekstpodstawowy"/>
              <w:spacing w:before="120"/>
              <w:rPr>
                <w:rFonts w:cs="Verdana"/>
                <w:b/>
                <w:color w:val="auto"/>
                <w:sz w:val="18"/>
                <w:szCs w:val="18"/>
              </w:rPr>
            </w:pPr>
            <w:r w:rsidRPr="00257CC8">
              <w:rPr>
                <w:rFonts w:cs="Verdana"/>
                <w:b/>
                <w:color w:val="auto"/>
                <w:sz w:val="18"/>
                <w:szCs w:val="18"/>
              </w:rPr>
              <w:t>Czas realizacji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2F1E" w:rsidRPr="00402AED" w:rsidRDefault="00FC2F1E" w:rsidP="0047742C">
            <w:pPr>
              <w:pStyle w:val="Tekstpodstawowy"/>
              <w:spacing w:before="120"/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</w:pPr>
            <w:r w:rsidRPr="00402AED">
              <w:rPr>
                <w:rFonts w:cs="Verdana"/>
                <w:b/>
                <w:color w:val="FF0000"/>
                <w:sz w:val="18"/>
                <w:szCs w:val="18"/>
              </w:rPr>
              <w:t>Wartość brutto wykonanych robót (</w:t>
            </w:r>
            <w:r w:rsidRPr="00402AED">
              <w:rPr>
                <w:rFonts w:cs="Verdana"/>
                <w:color w:val="FF0000"/>
                <w:sz w:val="18"/>
                <w:szCs w:val="18"/>
              </w:rPr>
              <w:t>w przypadku, gdy kontrakt / zak</w:t>
            </w:r>
            <w:r w:rsidR="0047742C" w:rsidRPr="00402AED">
              <w:rPr>
                <w:rFonts w:cs="Verdana"/>
                <w:color w:val="FF0000"/>
                <w:sz w:val="18"/>
                <w:szCs w:val="18"/>
              </w:rPr>
              <w:t>res obejmował szerszy zakres niż</w:t>
            </w:r>
            <w:r w:rsidRPr="00402AED">
              <w:rPr>
                <w:rFonts w:cs="Verdana"/>
                <w:color w:val="FF0000"/>
                <w:sz w:val="18"/>
                <w:szCs w:val="18"/>
              </w:rPr>
              <w:t xml:space="preserve"> wykazany w tabeli, proszę o wpisanie wartość tego zakresu</w:t>
            </w:r>
            <w:r w:rsidRPr="00402AED">
              <w:rPr>
                <w:rFonts w:cs="Verdana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FC2F1E" w:rsidRPr="00965984" w:rsidTr="00257CC8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C2F1E" w:rsidRPr="00257CC8" w:rsidRDefault="00FC2F1E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C2F1E" w:rsidRPr="00257CC8" w:rsidRDefault="00FC2F1E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C2F1E" w:rsidRPr="00257CC8" w:rsidRDefault="00FC2F1E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2F1E" w:rsidRPr="00257CC8" w:rsidRDefault="00FC2F1E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C2F1E" w:rsidRPr="00257CC8" w:rsidRDefault="00FC2F1E">
            <w:pPr>
              <w:pStyle w:val="Tekstpodstawowy"/>
              <w:spacing w:before="120"/>
              <w:rPr>
                <w:rFonts w:cs="Verdana"/>
                <w:color w:val="auto"/>
                <w:sz w:val="18"/>
                <w:szCs w:val="18"/>
              </w:rPr>
            </w:pPr>
            <w:r w:rsidRPr="00257CC8">
              <w:rPr>
                <w:rFonts w:cs="Verdana"/>
                <w:color w:val="auto"/>
                <w:sz w:val="18"/>
                <w:szCs w:val="18"/>
              </w:rPr>
              <w:t>początek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2F1E" w:rsidRPr="00257CC8" w:rsidRDefault="00FC2F1E">
            <w:pPr>
              <w:pStyle w:val="Tekstpodstawowy"/>
              <w:spacing w:before="120"/>
              <w:rPr>
                <w:rFonts w:cs="Verdana"/>
                <w:color w:val="auto"/>
                <w:sz w:val="18"/>
                <w:szCs w:val="18"/>
              </w:rPr>
            </w:pPr>
            <w:r w:rsidRPr="00257CC8">
              <w:rPr>
                <w:rFonts w:cs="Verdana"/>
                <w:color w:val="auto"/>
                <w:sz w:val="18"/>
                <w:szCs w:val="18"/>
              </w:rPr>
              <w:t>zakończenie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2F1E" w:rsidRPr="00402AED" w:rsidRDefault="00FC2F1E">
            <w:pPr>
              <w:pStyle w:val="Tekstpodstawowy"/>
              <w:spacing w:before="120"/>
              <w:rPr>
                <w:rFonts w:cs="Verdana"/>
                <w:color w:val="385623" w:themeColor="accent6" w:themeShade="80"/>
                <w:sz w:val="18"/>
                <w:szCs w:val="18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2.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p w:rsidR="00720855" w:rsidRPr="00CD0AD0" w:rsidRDefault="00720855" w:rsidP="00076A5D">
      <w:pPr>
        <w:autoSpaceDN w:val="0"/>
        <w:spacing w:before="120"/>
        <w:jc w:val="center"/>
        <w:rPr>
          <w:rFonts w:cs="Verdana"/>
          <w:b/>
          <w:bCs/>
          <w:sz w:val="20"/>
          <w:szCs w:val="20"/>
          <w:u w:val="single"/>
        </w:rPr>
      </w:pPr>
      <w:r w:rsidRPr="00CD0AD0">
        <w:rPr>
          <w:rFonts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dowody</w:t>
      </w:r>
      <w:r w:rsidRPr="00CD0AD0">
        <w:rPr>
          <w:rFonts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.</w:t>
      </w:r>
    </w:p>
    <w:p w:rsidR="00076A5D" w:rsidRPr="00CD0AD0" w:rsidRDefault="00076A5D" w:rsidP="00076A5D">
      <w:pPr>
        <w:autoSpaceDN w:val="0"/>
        <w:spacing w:before="120"/>
        <w:jc w:val="center"/>
        <w:rPr>
          <w:rFonts w:cs="Verdana"/>
          <w:b/>
          <w:bCs/>
          <w:sz w:val="20"/>
          <w:szCs w:val="20"/>
          <w:u w:val="single"/>
        </w:rPr>
      </w:pPr>
    </w:p>
    <w:p w:rsidR="000C29E4" w:rsidRPr="00CD0AD0" w:rsidRDefault="000C29E4" w:rsidP="00076A5D">
      <w:pPr>
        <w:autoSpaceDN w:val="0"/>
        <w:spacing w:before="120"/>
        <w:jc w:val="center"/>
        <w:rPr>
          <w:rFonts w:cs="Verdana"/>
          <w:b/>
          <w:bCs/>
          <w:sz w:val="16"/>
          <w:szCs w:val="16"/>
          <w:u w:val="single"/>
        </w:rPr>
      </w:pPr>
    </w:p>
    <w:p w:rsidR="00076A5D" w:rsidRPr="00CD0AD0" w:rsidRDefault="00076A5D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720855" w:rsidRPr="00CD0AD0" w:rsidRDefault="00801F2F" w:rsidP="00801F2F">
      <w:pPr>
        <w:autoSpaceDN w:val="0"/>
        <w:spacing w:after="0" w:line="240" w:lineRule="auto"/>
        <w:ind w:left="-284"/>
        <w:jc w:val="center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 xml:space="preserve">      </w:t>
      </w:r>
      <w:r w:rsidR="000C29E4" w:rsidRPr="00CD0AD0">
        <w:rPr>
          <w:rFonts w:cs="Verdana"/>
          <w:sz w:val="16"/>
          <w:szCs w:val="16"/>
        </w:rPr>
        <w:t>……………………………….…………..</w:t>
      </w:r>
      <w:r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 xml:space="preserve">                   </w:t>
      </w:r>
      <w:r w:rsidR="000C29E4" w:rsidRPr="00CD0AD0">
        <w:rPr>
          <w:rFonts w:cs="Verdana"/>
          <w:sz w:val="16"/>
          <w:szCs w:val="16"/>
        </w:rPr>
        <w:t>………………..</w:t>
      </w:r>
      <w:r w:rsidR="00076A5D" w:rsidRPr="00CD0AD0">
        <w:rPr>
          <w:rFonts w:cs="Verdana"/>
          <w:sz w:val="16"/>
          <w:szCs w:val="16"/>
        </w:rPr>
        <w:t>………</w:t>
      </w:r>
      <w:r w:rsidR="000C29E4" w:rsidRPr="00CD0AD0">
        <w:rPr>
          <w:rFonts w:cs="Verdana"/>
          <w:sz w:val="16"/>
          <w:szCs w:val="16"/>
        </w:rPr>
        <w:t>………..</w:t>
      </w:r>
      <w:r w:rsidR="00076A5D" w:rsidRPr="00CD0AD0">
        <w:rPr>
          <w:rFonts w:cs="Verdana"/>
          <w:sz w:val="16"/>
          <w:szCs w:val="16"/>
        </w:rPr>
        <w:t>………………………</w:t>
      </w:r>
      <w:r w:rsidR="00720855" w:rsidRPr="00CD0AD0">
        <w:rPr>
          <w:rFonts w:cs="Verdana"/>
          <w:sz w:val="16"/>
          <w:szCs w:val="16"/>
        </w:rPr>
        <w:t>…….…………………………………………………..</w:t>
      </w:r>
    </w:p>
    <w:p w:rsidR="00720855" w:rsidRPr="00CD0AD0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sz w:val="16"/>
          <w:szCs w:val="16"/>
        </w:rPr>
      </w:pPr>
      <w:r w:rsidRPr="00CD0AD0">
        <w:rPr>
          <w:rFonts w:cs="Verdana"/>
          <w:sz w:val="16"/>
          <w:szCs w:val="16"/>
        </w:rPr>
        <w:t>miejscowość i data</w:t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>podpis osoby lub osób upoważnionych do reprezentacji wykonawcy</w:t>
      </w:r>
    </w:p>
    <w:sectPr w:rsidR="00720855" w:rsidRPr="00CD0AD0" w:rsidSect="00DF675B">
      <w:head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29" w:rsidRDefault="000D6829" w:rsidP="009802CC">
      <w:pPr>
        <w:spacing w:after="0" w:line="240" w:lineRule="auto"/>
      </w:pPr>
      <w:r>
        <w:separator/>
      </w:r>
    </w:p>
  </w:endnote>
  <w:endnote w:type="continuationSeparator" w:id="0">
    <w:p w:rsidR="000D6829" w:rsidRDefault="000D6829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29" w:rsidRDefault="000D6829" w:rsidP="009802CC">
      <w:pPr>
        <w:spacing w:after="0" w:line="240" w:lineRule="auto"/>
      </w:pPr>
      <w:r>
        <w:separator/>
      </w:r>
    </w:p>
  </w:footnote>
  <w:footnote w:type="continuationSeparator" w:id="0">
    <w:p w:rsidR="000D6829" w:rsidRDefault="000D6829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BE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A39AE"/>
    <w:rsid w:val="000B08FA"/>
    <w:rsid w:val="000B2B45"/>
    <w:rsid w:val="000B4E7F"/>
    <w:rsid w:val="000C1BAA"/>
    <w:rsid w:val="000C29E4"/>
    <w:rsid w:val="000D6829"/>
    <w:rsid w:val="000E4222"/>
    <w:rsid w:val="000F2E32"/>
    <w:rsid w:val="000F5C75"/>
    <w:rsid w:val="00107014"/>
    <w:rsid w:val="001207F4"/>
    <w:rsid w:val="00122B1D"/>
    <w:rsid w:val="001321B4"/>
    <w:rsid w:val="00157FA7"/>
    <w:rsid w:val="00166499"/>
    <w:rsid w:val="00186EFF"/>
    <w:rsid w:val="001A72A8"/>
    <w:rsid w:val="001B4FF6"/>
    <w:rsid w:val="001C6464"/>
    <w:rsid w:val="001D0E60"/>
    <w:rsid w:val="001E1B44"/>
    <w:rsid w:val="00200147"/>
    <w:rsid w:val="00203536"/>
    <w:rsid w:val="00231060"/>
    <w:rsid w:val="002326E4"/>
    <w:rsid w:val="002424E0"/>
    <w:rsid w:val="00254FAE"/>
    <w:rsid w:val="00257CC8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0577C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3F559F"/>
    <w:rsid w:val="00402AED"/>
    <w:rsid w:val="00405BA0"/>
    <w:rsid w:val="00415CD4"/>
    <w:rsid w:val="00417EC5"/>
    <w:rsid w:val="0042203C"/>
    <w:rsid w:val="0042532C"/>
    <w:rsid w:val="00433C48"/>
    <w:rsid w:val="0044214A"/>
    <w:rsid w:val="004446B8"/>
    <w:rsid w:val="004657FF"/>
    <w:rsid w:val="00465B3A"/>
    <w:rsid w:val="0047742C"/>
    <w:rsid w:val="004823C9"/>
    <w:rsid w:val="00496E81"/>
    <w:rsid w:val="004A0ABB"/>
    <w:rsid w:val="004A1433"/>
    <w:rsid w:val="004B6F5E"/>
    <w:rsid w:val="004D1AC0"/>
    <w:rsid w:val="00516ADC"/>
    <w:rsid w:val="005201B7"/>
    <w:rsid w:val="005267FE"/>
    <w:rsid w:val="00530349"/>
    <w:rsid w:val="005319E6"/>
    <w:rsid w:val="005336C9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A75E1"/>
    <w:rsid w:val="005B0045"/>
    <w:rsid w:val="005B56C4"/>
    <w:rsid w:val="005B7F9D"/>
    <w:rsid w:val="005D647C"/>
    <w:rsid w:val="005F1183"/>
    <w:rsid w:val="006145A5"/>
    <w:rsid w:val="0061727B"/>
    <w:rsid w:val="006218EB"/>
    <w:rsid w:val="006218F2"/>
    <w:rsid w:val="006352F0"/>
    <w:rsid w:val="006438F3"/>
    <w:rsid w:val="00644BBB"/>
    <w:rsid w:val="0068182D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146E"/>
    <w:rsid w:val="006F1D5B"/>
    <w:rsid w:val="006F3B1A"/>
    <w:rsid w:val="0070200E"/>
    <w:rsid w:val="00703DE0"/>
    <w:rsid w:val="00704F4E"/>
    <w:rsid w:val="00715889"/>
    <w:rsid w:val="00720855"/>
    <w:rsid w:val="00720CCB"/>
    <w:rsid w:val="00735FC0"/>
    <w:rsid w:val="00740893"/>
    <w:rsid w:val="00744BB5"/>
    <w:rsid w:val="0074543C"/>
    <w:rsid w:val="00763449"/>
    <w:rsid w:val="0076439C"/>
    <w:rsid w:val="00772D95"/>
    <w:rsid w:val="0077411A"/>
    <w:rsid w:val="00780751"/>
    <w:rsid w:val="007829E8"/>
    <w:rsid w:val="007846F4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41670"/>
    <w:rsid w:val="00844618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5984"/>
    <w:rsid w:val="00966315"/>
    <w:rsid w:val="00973697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173BE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B438A"/>
    <w:rsid w:val="00AB495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36B5B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866FC"/>
    <w:rsid w:val="00C91BD2"/>
    <w:rsid w:val="00CB4F2F"/>
    <w:rsid w:val="00CC5505"/>
    <w:rsid w:val="00CC5800"/>
    <w:rsid w:val="00CC6C3F"/>
    <w:rsid w:val="00CD0AD0"/>
    <w:rsid w:val="00CD2ECF"/>
    <w:rsid w:val="00CD54E9"/>
    <w:rsid w:val="00CE2065"/>
    <w:rsid w:val="00CF66D3"/>
    <w:rsid w:val="00CF744D"/>
    <w:rsid w:val="00D1377A"/>
    <w:rsid w:val="00D13D44"/>
    <w:rsid w:val="00D16B4B"/>
    <w:rsid w:val="00D25954"/>
    <w:rsid w:val="00D26455"/>
    <w:rsid w:val="00D52BCC"/>
    <w:rsid w:val="00D52C74"/>
    <w:rsid w:val="00D606B1"/>
    <w:rsid w:val="00D866AC"/>
    <w:rsid w:val="00DA4D6A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1E03"/>
    <w:rsid w:val="00E234A0"/>
    <w:rsid w:val="00E25C29"/>
    <w:rsid w:val="00E405A9"/>
    <w:rsid w:val="00E408A9"/>
    <w:rsid w:val="00E4563C"/>
    <w:rsid w:val="00E46C7D"/>
    <w:rsid w:val="00E471A2"/>
    <w:rsid w:val="00E7030A"/>
    <w:rsid w:val="00E72793"/>
    <w:rsid w:val="00E8117A"/>
    <w:rsid w:val="00EB0C7E"/>
    <w:rsid w:val="00EC095B"/>
    <w:rsid w:val="00ED6914"/>
    <w:rsid w:val="00EE205F"/>
    <w:rsid w:val="00EE490A"/>
    <w:rsid w:val="00F00531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2F1E"/>
    <w:rsid w:val="00FC71F8"/>
    <w:rsid w:val="00FD2BD8"/>
    <w:rsid w:val="00FE4EA1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EBF4B6-17C3-4C44-A27F-0945DB66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uiPriority w:val="99"/>
    <w:locked/>
    <w:rsid w:val="00563148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4%20do%20SIWZ_b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4 do SIWZ_bz.dot</Template>
  <TotalTime>4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mkubica</dc:creator>
  <cp:keywords/>
  <dc:description/>
  <cp:lastModifiedBy>mkubica</cp:lastModifiedBy>
  <cp:revision>5</cp:revision>
  <cp:lastPrinted>2010-09-16T13:02:00Z</cp:lastPrinted>
  <dcterms:created xsi:type="dcterms:W3CDTF">2018-01-24T09:50:00Z</dcterms:created>
  <dcterms:modified xsi:type="dcterms:W3CDTF">2018-03-07T13:16:00Z</dcterms:modified>
</cp:coreProperties>
</file>